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FC19DC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FC19DC" w:rsidRPr="00FC19DC">
        <w:rPr>
          <w:rStyle w:val="a9"/>
        </w:rPr>
        <w:t xml:space="preserve"> Муниципальное предприятие г. Жуковского "Теплоцентраль"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FC19DC" w:rsidRPr="00AF49A3" w:rsidTr="008B4051">
        <w:trPr>
          <w:jc w:val="center"/>
        </w:trPr>
        <w:tc>
          <w:tcPr>
            <w:tcW w:w="3049" w:type="dxa"/>
            <w:vAlign w:val="center"/>
          </w:tcPr>
          <w:p w:rsidR="00FC19DC" w:rsidRPr="00FC19DC" w:rsidRDefault="00FC19DC" w:rsidP="00FC19D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по обеспечению эк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</w:rPr>
              <w:t>плуатации сетей водоотвед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ния поверхностных сточных вод</w:t>
            </w:r>
          </w:p>
        </w:tc>
        <w:tc>
          <w:tcPr>
            <w:tcW w:w="3686" w:type="dxa"/>
            <w:vAlign w:val="center"/>
          </w:tcPr>
          <w:p w:rsidR="00FC19DC" w:rsidRPr="00063DF1" w:rsidRDefault="00FC19D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C19DC" w:rsidRPr="00063DF1" w:rsidRDefault="00FC19D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C19DC" w:rsidRPr="00063DF1" w:rsidRDefault="00FC19D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C19DC" w:rsidRPr="00063DF1" w:rsidRDefault="00FC19D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C19DC" w:rsidRPr="00063DF1" w:rsidRDefault="00FC19DC" w:rsidP="00DB70BA">
            <w:pPr>
              <w:pStyle w:val="aa"/>
            </w:pPr>
          </w:p>
        </w:tc>
      </w:tr>
      <w:tr w:rsidR="00FC19DC" w:rsidRPr="00AF49A3" w:rsidTr="008B4051">
        <w:trPr>
          <w:jc w:val="center"/>
        </w:trPr>
        <w:tc>
          <w:tcPr>
            <w:tcW w:w="3049" w:type="dxa"/>
            <w:vAlign w:val="center"/>
          </w:tcPr>
          <w:p w:rsidR="00FC19DC" w:rsidRPr="00FC19DC" w:rsidRDefault="00FC19DC" w:rsidP="00FC19DC">
            <w:pPr>
              <w:pStyle w:val="aa"/>
              <w:rPr>
                <w:i/>
              </w:rPr>
            </w:pPr>
            <w:r>
              <w:rPr>
                <w:i/>
              </w:rPr>
              <w:t xml:space="preserve">140180, М.О., г. Жуковский, ул. </w:t>
            </w:r>
            <w:proofErr w:type="gramStart"/>
            <w:r>
              <w:rPr>
                <w:i/>
              </w:rPr>
              <w:t>Энергетическая</w:t>
            </w:r>
            <w:proofErr w:type="gramEnd"/>
            <w:r>
              <w:rPr>
                <w:i/>
              </w:rPr>
              <w:t>, д. 17</w:t>
            </w:r>
          </w:p>
        </w:tc>
        <w:tc>
          <w:tcPr>
            <w:tcW w:w="3686" w:type="dxa"/>
            <w:vAlign w:val="center"/>
          </w:tcPr>
          <w:p w:rsidR="00FC19DC" w:rsidRPr="00063DF1" w:rsidRDefault="00FC19D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C19DC" w:rsidRPr="00063DF1" w:rsidRDefault="00FC19D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C19DC" w:rsidRPr="00063DF1" w:rsidRDefault="00FC19D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C19DC" w:rsidRPr="00063DF1" w:rsidRDefault="00FC19D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C19DC" w:rsidRPr="00063DF1" w:rsidRDefault="00FC19DC" w:rsidP="00DB70BA">
            <w:pPr>
              <w:pStyle w:val="aa"/>
            </w:pPr>
          </w:p>
        </w:tc>
      </w:tr>
      <w:tr w:rsidR="00FC19DC" w:rsidRPr="00AF49A3" w:rsidTr="008B4051">
        <w:trPr>
          <w:jc w:val="center"/>
        </w:trPr>
        <w:tc>
          <w:tcPr>
            <w:tcW w:w="3049" w:type="dxa"/>
            <w:vAlign w:val="center"/>
          </w:tcPr>
          <w:p w:rsidR="00FC19DC" w:rsidRPr="00FC19DC" w:rsidRDefault="00FC19DC" w:rsidP="00FC19DC">
            <w:pPr>
              <w:pStyle w:val="aa"/>
              <w:jc w:val="left"/>
            </w:pPr>
            <w:r>
              <w:t>528. Машинист насосных уст</w:t>
            </w:r>
            <w:r>
              <w:t>а</w:t>
            </w:r>
            <w:r>
              <w:t>новок 2 разряда</w:t>
            </w:r>
          </w:p>
        </w:tc>
        <w:tc>
          <w:tcPr>
            <w:tcW w:w="3686" w:type="dxa"/>
            <w:vAlign w:val="center"/>
          </w:tcPr>
          <w:p w:rsidR="00FC19DC" w:rsidRPr="00063DF1" w:rsidRDefault="00FC19DC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C19DC" w:rsidRPr="00063DF1" w:rsidRDefault="00FC19DC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FC19DC" w:rsidRPr="00063DF1" w:rsidRDefault="00FC19D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C19DC" w:rsidRPr="00063DF1" w:rsidRDefault="00FC19D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C19DC" w:rsidRPr="00063DF1" w:rsidRDefault="00FC19DC" w:rsidP="00DB70BA">
            <w:pPr>
              <w:pStyle w:val="aa"/>
            </w:pPr>
          </w:p>
        </w:tc>
      </w:tr>
      <w:tr w:rsidR="00FC19DC" w:rsidRPr="00AF49A3" w:rsidTr="008B4051">
        <w:trPr>
          <w:jc w:val="center"/>
        </w:trPr>
        <w:tc>
          <w:tcPr>
            <w:tcW w:w="3049" w:type="dxa"/>
            <w:vAlign w:val="center"/>
          </w:tcPr>
          <w:p w:rsidR="00FC19DC" w:rsidRPr="00FC19DC" w:rsidRDefault="00FC19DC" w:rsidP="00FC19DC">
            <w:pPr>
              <w:pStyle w:val="aa"/>
              <w:jc w:val="left"/>
            </w:pPr>
            <w:r>
              <w:t>529. Машинист насосных уст</w:t>
            </w:r>
            <w:r>
              <w:t>а</w:t>
            </w:r>
            <w:r>
              <w:t>новок 2 разряда</w:t>
            </w:r>
          </w:p>
        </w:tc>
        <w:tc>
          <w:tcPr>
            <w:tcW w:w="3686" w:type="dxa"/>
            <w:vAlign w:val="center"/>
          </w:tcPr>
          <w:p w:rsidR="00FC19DC" w:rsidRDefault="00FC19DC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C19DC" w:rsidRDefault="00FC19DC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FC19DC" w:rsidRPr="00063DF1" w:rsidRDefault="00FC19D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C19DC" w:rsidRPr="00063DF1" w:rsidRDefault="00FC19D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C19DC" w:rsidRPr="00063DF1" w:rsidRDefault="00FC19DC" w:rsidP="00DB70BA">
            <w:pPr>
              <w:pStyle w:val="aa"/>
            </w:pPr>
          </w:p>
        </w:tc>
      </w:tr>
      <w:tr w:rsidR="00FC19DC" w:rsidRPr="00AF49A3" w:rsidTr="008B4051">
        <w:trPr>
          <w:jc w:val="center"/>
        </w:trPr>
        <w:tc>
          <w:tcPr>
            <w:tcW w:w="3049" w:type="dxa"/>
            <w:vAlign w:val="center"/>
          </w:tcPr>
          <w:p w:rsidR="00FC19DC" w:rsidRPr="00FC19DC" w:rsidRDefault="00FC19DC" w:rsidP="00FC19DC">
            <w:pPr>
              <w:pStyle w:val="aa"/>
              <w:jc w:val="left"/>
            </w:pPr>
            <w:r>
              <w:t>530. Машинист насосных уст</w:t>
            </w:r>
            <w:r>
              <w:t>а</w:t>
            </w:r>
            <w:r>
              <w:t>новок 2 разряда</w:t>
            </w:r>
          </w:p>
        </w:tc>
        <w:tc>
          <w:tcPr>
            <w:tcW w:w="3686" w:type="dxa"/>
            <w:vAlign w:val="center"/>
          </w:tcPr>
          <w:p w:rsidR="00FC19DC" w:rsidRDefault="00FC19DC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C19DC" w:rsidRDefault="00FC19DC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FC19DC" w:rsidRPr="00063DF1" w:rsidRDefault="00FC19D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C19DC" w:rsidRPr="00063DF1" w:rsidRDefault="00FC19D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C19DC" w:rsidRPr="00063DF1" w:rsidRDefault="00FC19DC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fill_date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FC19DC">
        <w:rPr>
          <w:rStyle w:val="a9"/>
        </w:rPr>
        <w:t>23.12.2025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1B06AD" w:rsidRDefault="001B06AD" w:rsidP="001B06AD">
      <w:pPr>
        <w:rPr>
          <w:lang w:val="en-US"/>
        </w:rPr>
      </w:pPr>
      <w:bookmarkStart w:id="1" w:name="_GoBack"/>
      <w:bookmarkEnd w:id="1"/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9DC" w:rsidRDefault="00FC19DC" w:rsidP="00FC19DC">
      <w:r>
        <w:separator/>
      </w:r>
    </w:p>
  </w:endnote>
  <w:endnote w:type="continuationSeparator" w:id="0">
    <w:p w:rsidR="00FC19DC" w:rsidRDefault="00FC19DC" w:rsidP="00FC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9DC" w:rsidRDefault="00FC19DC" w:rsidP="00FC19DC">
      <w:r>
        <w:separator/>
      </w:r>
    </w:p>
  </w:footnote>
  <w:footnote w:type="continuationSeparator" w:id="0">
    <w:p w:rsidR="00FC19DC" w:rsidRDefault="00FC19DC" w:rsidP="00FC1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09559, г. Москва, ул. Цимлянская, д. 28, оф. 214;115088, РОССИЯ, город Москва, ул. Угрешская, дом 31, корп. 1, комн. 46; 115088, РОССИЯ, город Москва, ул. Шарикоподшипниковская, дом 11, стр.7, пом. 433"/>
    <w:docVar w:name="att_org_dop" w:val="Общество с ограниченной ответственностью &quot;ПКТИ ПРОМСТРОЙЭКСПЕРТ&quot;_x000d__x000a_Регистрационный номер 235 от 16.03.2016 г._x000d__x000a_Юридический адрес: 109559, РОССИЯ, город Москва, ул. Цимлянская, дом 28, офис 214;_x000d__x000a_Испытательная лаборатория Общества с ограниченной ответственностью «ПКТИ ПРОМСТРОЙЭКСПЕРТ»_x000d__x000a_Адрес места осуществления деятельности: 115088, РОССИЯ, город Москва, ул. Угрешская, дом 31, корп. 1, комн. 46; _x000d__x000a_тел.: 8(495)640-59-20; pkti2010@mail.ru"/>
    <w:docVar w:name="att_org_email" w:val="pkti2010@mail.ru"/>
    <w:docVar w:name="att_org_name" w:val="Общество с ограниченной ответственностью &quot;ПКТИ ПРОМСТРОЙЭКСПЕРТ&quot;"/>
    <w:docVar w:name="att_org_reg_date" w:val="16.03.2016"/>
    <w:docVar w:name="att_org_reg_num" w:val="235"/>
    <w:docVar w:name="boss_fio" w:val="Морозов Валерий Геннадиевич"/>
    <w:docVar w:name="ceh_info" w:val=" Муниципальное предприятие г. Жуковского &quot;Теплоцентраль&quot; "/>
    <w:docVar w:name="doc_type" w:val="6"/>
    <w:docVar w:name="fill_date" w:val="23.12.2025"/>
    <w:docVar w:name="org_guid" w:val="34F512F85B6447FA9555650E67AB6976"/>
    <w:docVar w:name="org_id" w:val="2"/>
    <w:docVar w:name="org_name" w:val="     "/>
    <w:docVar w:name="pers_guids" w:val="F22253B227AE435A8E86434ECEE89F8B@025-890-352 64"/>
    <w:docVar w:name="pers_snils" w:val="F22253B227AE435A8E86434ECEE89F8B@025-890-352 64"/>
    <w:docVar w:name="podr_id" w:val="org_2"/>
    <w:docVar w:name="pred_dolg" w:val="Заместитель директора"/>
    <w:docVar w:name="pred_fio" w:val="Левина Наталья Васильевна"/>
    <w:docVar w:name="prikaz_sout" w:val="817"/>
    <w:docVar w:name="rbtd_adr" w:val="     "/>
    <w:docVar w:name="rbtd_name" w:val="Муниципальное предприятие г. Жуковского &quot;Теплоцентраль&quot;"/>
    <w:docVar w:name="sv_docs" w:val="1"/>
  </w:docVars>
  <w:rsids>
    <w:rsidRoot w:val="00FC19DC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07710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9311E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C19DC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C19D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C19DC"/>
    <w:rPr>
      <w:sz w:val="24"/>
    </w:rPr>
  </w:style>
  <w:style w:type="paragraph" w:styleId="ad">
    <w:name w:val="footer"/>
    <w:basedOn w:val="a"/>
    <w:link w:val="ae"/>
    <w:rsid w:val="00FC19D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C19D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C19D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C19DC"/>
    <w:rPr>
      <w:sz w:val="24"/>
    </w:rPr>
  </w:style>
  <w:style w:type="paragraph" w:styleId="ad">
    <w:name w:val="footer"/>
    <w:basedOn w:val="a"/>
    <w:link w:val="ae"/>
    <w:rsid w:val="00FC19D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C19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107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Microsoft Corporation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Николай</dc:creator>
  <cp:lastModifiedBy>Азаров Анатолий Николаевич</cp:lastModifiedBy>
  <cp:revision>3</cp:revision>
  <dcterms:created xsi:type="dcterms:W3CDTF">2026-03-03T08:41:00Z</dcterms:created>
  <dcterms:modified xsi:type="dcterms:W3CDTF">2026-03-03T09:04:00Z</dcterms:modified>
</cp:coreProperties>
</file>