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47096" w:rsidRDefault="000F0714" w:rsidP="000F0714">
      <w:pPr>
        <w:pStyle w:val="a7"/>
        <w:jc w:val="center"/>
      </w:pPr>
      <w:r w:rsidRPr="00047096">
        <w:t xml:space="preserve">Сводная ведомость </w:t>
      </w:r>
      <w:proofErr w:type="gramStart"/>
      <w:r w:rsidRPr="00047096">
        <w:t xml:space="preserve">результатов </w:t>
      </w:r>
      <w:r w:rsidR="004654AF" w:rsidRPr="00047096">
        <w:t xml:space="preserve">проведения </w:t>
      </w:r>
      <w:r w:rsidRPr="00047096">
        <w:t>специальной оценки условий труда</w:t>
      </w:r>
      <w:proofErr w:type="gramEnd"/>
    </w:p>
    <w:p w:rsidR="00B3448B" w:rsidRPr="00047096" w:rsidRDefault="00B3448B" w:rsidP="00B3448B"/>
    <w:p w:rsidR="00B3448B" w:rsidRPr="00047096" w:rsidRDefault="00B3448B" w:rsidP="00B3448B">
      <w:r w:rsidRPr="00047096">
        <w:t>Наименование организации:</w:t>
      </w:r>
      <w:r w:rsidRPr="00047096">
        <w:rPr>
          <w:rStyle w:val="a9"/>
        </w:rPr>
        <w:t xml:space="preserve"> </w:t>
      </w:r>
      <w:r w:rsidRPr="00047096">
        <w:rPr>
          <w:rStyle w:val="a9"/>
        </w:rPr>
        <w:fldChar w:fldCharType="begin"/>
      </w:r>
      <w:r w:rsidRPr="00047096">
        <w:rPr>
          <w:rStyle w:val="a9"/>
        </w:rPr>
        <w:instrText xml:space="preserve"> DOCVARIABLE </w:instrText>
      </w:r>
      <w:r w:rsidR="00EA3306" w:rsidRPr="00047096">
        <w:rPr>
          <w:rStyle w:val="a9"/>
        </w:rPr>
        <w:instrText>ceh_info</w:instrText>
      </w:r>
      <w:r w:rsidRPr="00047096">
        <w:rPr>
          <w:rStyle w:val="a9"/>
        </w:rPr>
        <w:instrText xml:space="preserve"> \* MERGEFORMAT </w:instrText>
      </w:r>
      <w:r w:rsidRPr="00047096">
        <w:rPr>
          <w:rStyle w:val="a9"/>
        </w:rPr>
        <w:fldChar w:fldCharType="separate"/>
      </w:r>
      <w:r w:rsidR="00707ED4" w:rsidRPr="00707ED4">
        <w:rPr>
          <w:rStyle w:val="a9"/>
        </w:rPr>
        <w:t>Муниципальное предприятие г. Жуковского "Теплоцентраль"</w:t>
      </w:r>
      <w:r w:rsidRPr="00047096">
        <w:rPr>
          <w:rStyle w:val="a9"/>
        </w:rPr>
        <w:fldChar w:fldCharType="end"/>
      </w:r>
      <w:r w:rsidRPr="00047096">
        <w:rPr>
          <w:rStyle w:val="a9"/>
        </w:rPr>
        <w:t> </w:t>
      </w:r>
    </w:p>
    <w:p w:rsidR="00F06873" w:rsidRPr="00047096" w:rsidRDefault="00F06873" w:rsidP="004654AF">
      <w:pPr>
        <w:suppressAutoHyphens/>
        <w:jc w:val="right"/>
      </w:pPr>
      <w:r w:rsidRPr="00047096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992"/>
        <w:gridCol w:w="226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047096" w:rsidTr="00493E6A">
        <w:trPr>
          <w:trHeight w:val="475"/>
          <w:jc w:val="center"/>
        </w:trPr>
        <w:tc>
          <w:tcPr>
            <w:tcW w:w="4219" w:type="dxa"/>
            <w:vMerge w:val="restart"/>
            <w:vAlign w:val="center"/>
          </w:tcPr>
          <w:p w:rsidR="004654AF" w:rsidRPr="0004709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04709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:rsidR="004654AF" w:rsidRPr="00047096" w:rsidRDefault="004654AF" w:rsidP="00493E6A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</w:t>
            </w:r>
            <w:r w:rsidR="00493E6A" w:rsidRPr="00047096">
              <w:rPr>
                <w:rFonts w:ascii="Times New Roman" w:hAnsi="Times New Roman"/>
                <w:sz w:val="20"/>
                <w:szCs w:val="20"/>
              </w:rPr>
              <w:t xml:space="preserve"> занятых на этих рабочих местах</w:t>
            </w:r>
          </w:p>
        </w:tc>
        <w:tc>
          <w:tcPr>
            <w:tcW w:w="7873" w:type="dxa"/>
            <w:gridSpan w:val="7"/>
            <w:vAlign w:val="center"/>
          </w:tcPr>
          <w:p w:rsidR="004654AF" w:rsidRPr="0004709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047096" w:rsidTr="00493E6A">
        <w:trPr>
          <w:trHeight w:val="339"/>
          <w:jc w:val="center"/>
        </w:trPr>
        <w:tc>
          <w:tcPr>
            <w:tcW w:w="4219" w:type="dxa"/>
            <w:vMerge/>
            <w:vAlign w:val="center"/>
          </w:tcPr>
          <w:p w:rsidR="004654AF" w:rsidRPr="0004709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4654AF" w:rsidRPr="00047096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04709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04709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04709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04709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047096" w:rsidTr="00493E6A">
        <w:trPr>
          <w:trHeight w:val="313"/>
          <w:jc w:val="center"/>
        </w:trPr>
        <w:tc>
          <w:tcPr>
            <w:tcW w:w="4219" w:type="dxa"/>
            <w:vMerge/>
            <w:vAlign w:val="center"/>
          </w:tcPr>
          <w:p w:rsidR="00AF1EDF" w:rsidRPr="0004709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DF" w:rsidRPr="00047096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vAlign w:val="center"/>
          </w:tcPr>
          <w:p w:rsidR="00AF1EDF" w:rsidRPr="0004709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 w:rsidRPr="00047096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047096">
              <w:rPr>
                <w:rFonts w:ascii="Times New Roman" w:hAnsi="Times New Roman"/>
                <w:sz w:val="20"/>
                <w:szCs w:val="20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04709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04709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04709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04709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04709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04709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04709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047096" w:rsidTr="00493E6A">
        <w:trPr>
          <w:jc w:val="center"/>
        </w:trPr>
        <w:tc>
          <w:tcPr>
            <w:tcW w:w="4219" w:type="dxa"/>
            <w:vAlign w:val="center"/>
          </w:tcPr>
          <w:p w:rsidR="00AF1EDF" w:rsidRPr="0004709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AF1EDF" w:rsidRPr="00047096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AF1EDF" w:rsidRPr="00047096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04709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04709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04709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04709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04709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04709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04709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9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047096" w:rsidTr="00493E6A">
        <w:trPr>
          <w:jc w:val="center"/>
        </w:trPr>
        <w:tc>
          <w:tcPr>
            <w:tcW w:w="4219" w:type="dxa"/>
            <w:vAlign w:val="center"/>
          </w:tcPr>
          <w:p w:rsidR="00AF1EDF" w:rsidRPr="0004709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047096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992" w:type="dxa"/>
            <w:vAlign w:val="center"/>
          </w:tcPr>
          <w:p w:rsidR="00AF1EDF" w:rsidRPr="00047096" w:rsidRDefault="00707ED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AF1EDF" w:rsidRPr="00047096" w:rsidRDefault="00707ED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047096" w:rsidRDefault="00707E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047096" w:rsidRDefault="00707E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47096" w:rsidRDefault="00707E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47096" w:rsidRDefault="00707E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047096" w:rsidRDefault="00707E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047096" w:rsidRDefault="00707E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047096" w:rsidRDefault="00707E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047096" w:rsidTr="00493E6A">
        <w:trPr>
          <w:jc w:val="center"/>
        </w:trPr>
        <w:tc>
          <w:tcPr>
            <w:tcW w:w="4219" w:type="dxa"/>
            <w:vAlign w:val="center"/>
          </w:tcPr>
          <w:p w:rsidR="00AF1EDF" w:rsidRPr="0004709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047096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992" w:type="dxa"/>
            <w:vAlign w:val="center"/>
          </w:tcPr>
          <w:p w:rsidR="00AF1EDF" w:rsidRPr="00047096" w:rsidRDefault="00707ED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vAlign w:val="center"/>
          </w:tcPr>
          <w:p w:rsidR="00AF1EDF" w:rsidRPr="00047096" w:rsidRDefault="00707ED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63" w:type="dxa"/>
            <w:vAlign w:val="center"/>
          </w:tcPr>
          <w:p w:rsidR="00AF1EDF" w:rsidRPr="00047096" w:rsidRDefault="00707E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047096" w:rsidRDefault="00707E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47096" w:rsidRDefault="00707E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47096" w:rsidRDefault="00707E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vAlign w:val="center"/>
          </w:tcPr>
          <w:p w:rsidR="00AF1EDF" w:rsidRPr="00047096" w:rsidRDefault="00707E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047096" w:rsidRDefault="00707E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047096" w:rsidRDefault="00707E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047096" w:rsidTr="00493E6A">
        <w:trPr>
          <w:jc w:val="center"/>
        </w:trPr>
        <w:tc>
          <w:tcPr>
            <w:tcW w:w="4219" w:type="dxa"/>
            <w:vAlign w:val="center"/>
          </w:tcPr>
          <w:p w:rsidR="00AF1EDF" w:rsidRPr="0004709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047096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992" w:type="dxa"/>
            <w:vAlign w:val="center"/>
          </w:tcPr>
          <w:p w:rsidR="00AF1EDF" w:rsidRPr="00047096" w:rsidRDefault="00707ED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AF1EDF" w:rsidRPr="00047096" w:rsidRDefault="00707ED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  <w:vAlign w:val="center"/>
          </w:tcPr>
          <w:p w:rsidR="00AF1EDF" w:rsidRPr="00047096" w:rsidRDefault="00707E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047096" w:rsidRDefault="00707E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47096" w:rsidRDefault="00707E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47096" w:rsidRDefault="00707E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047096" w:rsidRDefault="00707E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047096" w:rsidRDefault="00707E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047096" w:rsidRDefault="00707E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047096" w:rsidTr="00493E6A">
        <w:trPr>
          <w:jc w:val="center"/>
        </w:trPr>
        <w:tc>
          <w:tcPr>
            <w:tcW w:w="4219" w:type="dxa"/>
            <w:vAlign w:val="center"/>
          </w:tcPr>
          <w:p w:rsidR="00AF1EDF" w:rsidRPr="0004709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047096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992" w:type="dxa"/>
            <w:vAlign w:val="center"/>
          </w:tcPr>
          <w:p w:rsidR="00AF1EDF" w:rsidRPr="00047096" w:rsidRDefault="00707ED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vAlign w:val="center"/>
          </w:tcPr>
          <w:p w:rsidR="00AF1EDF" w:rsidRPr="00047096" w:rsidRDefault="00707ED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047096" w:rsidRDefault="00707E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047096" w:rsidRDefault="00707E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47096" w:rsidRDefault="00707E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47096" w:rsidRDefault="00707E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47096" w:rsidRDefault="00707E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047096" w:rsidRDefault="00707E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047096" w:rsidRDefault="00707E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047096" w:rsidTr="00493E6A">
        <w:trPr>
          <w:jc w:val="center"/>
        </w:trPr>
        <w:tc>
          <w:tcPr>
            <w:tcW w:w="4219" w:type="dxa"/>
            <w:vAlign w:val="center"/>
          </w:tcPr>
          <w:p w:rsidR="00AF1EDF" w:rsidRPr="0004709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047096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992" w:type="dxa"/>
            <w:vAlign w:val="center"/>
          </w:tcPr>
          <w:p w:rsidR="00AF1EDF" w:rsidRPr="00047096" w:rsidRDefault="00707ED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vAlign w:val="center"/>
          </w:tcPr>
          <w:p w:rsidR="00AF1EDF" w:rsidRPr="00047096" w:rsidRDefault="00707ED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047096" w:rsidRDefault="00707E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047096" w:rsidRDefault="00707E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47096" w:rsidRDefault="00707E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47096" w:rsidRDefault="00707E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47096" w:rsidRDefault="00707E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047096" w:rsidRDefault="00707E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047096" w:rsidRDefault="00707E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047096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707ED4" w:rsidRDefault="00F06873" w:rsidP="00707ED4">
      <w:pPr>
        <w:jc w:val="right"/>
        <w:rPr>
          <w:sz w:val="20"/>
        </w:rPr>
      </w:pPr>
      <w:r w:rsidRPr="00047096">
        <w:t>Таблица 2</w:t>
      </w:r>
      <w:r w:rsidR="00707ED4">
        <w:fldChar w:fldCharType="begin"/>
      </w:r>
      <w:r w:rsidR="00707ED4">
        <w:instrText xml:space="preserve"> INCLUDETEXT  "F:\\ПКТИ ПРОМСТРОЙЭКСПЕРТ\\СОУТ 2025\\5023 МП ТЕПЛОЦЕНТРАЛЬ\\База\\ARMv51_files\\sv_ved_org_2.xml" \! \t "C:\\ProgramData\\attest5\\5.1\\xsl\\per_rm\\form2_01.xsl"  \* MERGEFORMAT </w:instrText>
      </w:r>
      <w:r w:rsidR="00707ED4"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93"/>
        <w:gridCol w:w="3046"/>
        <w:gridCol w:w="345"/>
        <w:gridCol w:w="345"/>
        <w:gridCol w:w="464"/>
        <w:gridCol w:w="375"/>
        <w:gridCol w:w="345"/>
        <w:gridCol w:w="434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635"/>
        <w:gridCol w:w="636"/>
        <w:gridCol w:w="636"/>
        <w:gridCol w:w="636"/>
        <w:gridCol w:w="636"/>
        <w:gridCol w:w="483"/>
        <w:gridCol w:w="439"/>
      </w:tblGrid>
      <w:tr w:rsidR="00707ED4">
        <w:trPr>
          <w:divId w:val="957680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07ED4" w:rsidRDefault="00707E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07ED4" w:rsidRDefault="00707E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07ED4" w:rsidRDefault="00707E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</w:t>
            </w:r>
            <w:proofErr w:type="spellStart"/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,н</w:t>
            </w:r>
            <w:proofErr w:type="gramEnd"/>
            <w:r>
              <w:rPr>
                <w:sz w:val="16"/>
                <w:szCs w:val="16"/>
              </w:rPr>
              <w:t>ет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07ED4" w:rsidRDefault="00707E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07ED4" w:rsidRDefault="00707E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07ED4" w:rsidRDefault="00707E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07ED4" w:rsidRDefault="00707E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07ED4" w:rsidRDefault="00707E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Право на досрочное назначение страховой пенсии (да/нет) </w:t>
            </w:r>
          </w:p>
        </w:tc>
      </w:tr>
      <w:tr w:rsidR="00707ED4">
        <w:trPr>
          <w:divId w:val="9576801"/>
          <w:trHeight w:val="2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07ED4" w:rsidRDefault="00707E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07ED4" w:rsidRDefault="00707E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07ED4" w:rsidRDefault="00707E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Аэрозоли преимущественно </w:t>
            </w:r>
            <w:proofErr w:type="spellStart"/>
            <w:r>
              <w:rPr>
                <w:sz w:val="16"/>
                <w:szCs w:val="16"/>
              </w:rPr>
              <w:t>фиброгенного</w:t>
            </w:r>
            <w:proofErr w:type="spellEnd"/>
            <w:r>
              <w:rPr>
                <w:sz w:val="16"/>
                <w:szCs w:val="16"/>
              </w:rPr>
              <w:t xml:space="preserve">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07ED4" w:rsidRDefault="00707E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07ED4" w:rsidRDefault="00707E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07ED4" w:rsidRDefault="00707E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07ED4" w:rsidRDefault="00707E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07ED4" w:rsidRDefault="00707E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07ED4" w:rsidRDefault="00707E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07ED4" w:rsidRDefault="00707E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07ED4" w:rsidRDefault="00707E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07ED4" w:rsidRDefault="00707E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07ED4" w:rsidRDefault="00707E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07ED4" w:rsidRDefault="00707E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rPr>
                <w:sz w:val="16"/>
                <w:szCs w:val="16"/>
              </w:rPr>
            </w:pPr>
          </w:p>
        </w:tc>
      </w:tr>
      <w:tr w:rsidR="00707ED4">
        <w:trPr>
          <w:divId w:val="9576801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707ED4">
        <w:trPr>
          <w:divId w:val="95768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по обеспечению эксплуатации сетей водоотведения поверхностных сточных вод</w:t>
            </w:r>
          </w:p>
        </w:tc>
      </w:tr>
      <w:tr w:rsidR="00707ED4">
        <w:trPr>
          <w:divId w:val="957680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140180, М.О., г. Жуковский, ул. </w:t>
            </w:r>
            <w:proofErr w:type="gramStart"/>
            <w:r>
              <w:rPr>
                <w:sz w:val="18"/>
                <w:szCs w:val="18"/>
              </w:rPr>
              <w:t>Энергетическая</w:t>
            </w:r>
            <w:proofErr w:type="gramEnd"/>
            <w:r>
              <w:rPr>
                <w:sz w:val="18"/>
                <w:szCs w:val="18"/>
              </w:rPr>
              <w:t>, д. 17</w:t>
            </w:r>
          </w:p>
        </w:tc>
      </w:tr>
      <w:tr w:rsidR="00707ED4">
        <w:trPr>
          <w:divId w:val="95768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установок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7ED4">
        <w:trPr>
          <w:divId w:val="95768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установок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7ED4">
        <w:trPr>
          <w:divId w:val="95768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установок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ED4" w:rsidRDefault="0070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047096" w:rsidRDefault="00707ED4" w:rsidP="00707ED4">
      <w:pPr>
        <w:jc w:val="right"/>
        <w:rPr>
          <w:sz w:val="18"/>
          <w:szCs w:val="18"/>
        </w:rPr>
      </w:pPr>
      <w:r>
        <w:fldChar w:fldCharType="end"/>
      </w:r>
    </w:p>
    <w:p w:rsidR="00936F48" w:rsidRPr="00047096" w:rsidRDefault="00936F48" w:rsidP="00936F48">
      <w:r w:rsidRPr="00047096">
        <w:t>Дата составления:</w:t>
      </w:r>
      <w:r w:rsidRPr="00047096">
        <w:rPr>
          <w:rStyle w:val="a9"/>
        </w:rPr>
        <w:t xml:space="preserve"> </w:t>
      </w:r>
      <w:r w:rsidRPr="00047096">
        <w:rPr>
          <w:rStyle w:val="a9"/>
        </w:rPr>
        <w:fldChar w:fldCharType="begin"/>
      </w:r>
      <w:r w:rsidRPr="00047096">
        <w:rPr>
          <w:rStyle w:val="a9"/>
        </w:rPr>
        <w:instrText xml:space="preserve"> DOCVARIABLE fill_date \* MERGEFORMAT </w:instrText>
      </w:r>
      <w:r w:rsidRPr="00047096">
        <w:rPr>
          <w:rStyle w:val="a9"/>
        </w:rPr>
        <w:fldChar w:fldCharType="separate"/>
      </w:r>
      <w:r w:rsidR="00440BED">
        <w:rPr>
          <w:rStyle w:val="a9"/>
        </w:rPr>
        <w:t>23.12.2025</w:t>
      </w:r>
      <w:r w:rsidRPr="00047096">
        <w:rPr>
          <w:rStyle w:val="a9"/>
        </w:rPr>
        <w:fldChar w:fldCharType="end"/>
      </w:r>
      <w:r w:rsidRPr="00047096">
        <w:rPr>
          <w:rStyle w:val="a9"/>
        </w:rPr>
        <w:t> </w:t>
      </w:r>
    </w:p>
    <w:p w:rsidR="00DC1A91" w:rsidRPr="00047096" w:rsidRDefault="00DC1A91" w:rsidP="00DC1A91">
      <w:bookmarkStart w:id="6" w:name="_GoBack"/>
      <w:bookmarkEnd w:id="6"/>
    </w:p>
    <w:sectPr w:rsidR="00DC1A91" w:rsidRPr="00047096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ED4" w:rsidRDefault="00707ED4" w:rsidP="00707ED4">
      <w:r>
        <w:separator/>
      </w:r>
    </w:p>
  </w:endnote>
  <w:endnote w:type="continuationSeparator" w:id="0">
    <w:p w:rsidR="00707ED4" w:rsidRDefault="00707ED4" w:rsidP="00707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ED4" w:rsidRDefault="00707ED4" w:rsidP="00707ED4">
      <w:r>
        <w:separator/>
      </w:r>
    </w:p>
  </w:footnote>
  <w:footnote w:type="continuationSeparator" w:id="0">
    <w:p w:rsidR="00707ED4" w:rsidRDefault="00707ED4" w:rsidP="00707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3"/>
    <w:docVar w:name="adv_info1" w:val="     "/>
    <w:docVar w:name="adv_info2" w:val="     "/>
    <w:docVar w:name="adv_info3" w:val="     "/>
    <w:docVar w:name="att_org_adr" w:val="109559, г. Москва, ул. Цимлянская, д. 28, оф. 214;115088, РОССИЯ, город Москва, ул. Угрешская, дом 31, корп. 1, комн. 46; 115088, РОССИЯ, город Москва, ул. Шарикоподшипниковская, дом 11, стр.7, пом. 433"/>
    <w:docVar w:name="att_org_dop" w:val="Общество с ограниченной ответственностью &quot;ПКТИ ПРОМСТРОЙЭКСПЕРТ&quot;_x000d__x000a_Регистрационный номер 235 от 16.03.2016 г._x000d__x000a_Юридический адрес: 109559, РОССИЯ, город Москва, ул. Цимлянская, дом 28, офис 214;_x000d__x000a_Испытательная лаборатория Общества с ограниченной ответственностью «ПКТИ ПРОМСТРОЙЭКСПЕРТ»_x000d__x000a_Адрес места осуществления деятельности: 115088, РОССИЯ, город Москва, ул. Угрешская, дом 31, корп. 1, комн. 46; _x000d__x000a_тел.: 8(495)640-59-20; pkti2010@mail.ru"/>
    <w:docVar w:name="att_org_email" w:val="pkti2010@mail.ru"/>
    <w:docVar w:name="att_org_name" w:val="Общество с ограниченной ответственностью &quot;ПКТИ ПРОМСТРОЙЭКСПЕРТ&quot;"/>
    <w:docVar w:name="att_org_reg_date" w:val="16.03.2016"/>
    <w:docVar w:name="att_org_reg_num" w:val="235"/>
    <w:docVar w:name="boss_fio" w:val="Морозов Валерий Геннадиевич"/>
    <w:docVar w:name="ceh_info" w:val="Муниципальное предприятие г. Жуковского &quot;Теплоцентраль&quot;"/>
    <w:docVar w:name="D_dog" w:val="   "/>
    <w:docVar w:name="D_prikaz" w:val="   "/>
    <w:docVar w:name="doc_name" w:val="Документ3"/>
    <w:docVar w:name="doc_type" w:val="5"/>
    <w:docVar w:name="fill_date" w:val="23.12.2025"/>
    <w:docVar w:name="kpp_code" w:val="   "/>
    <w:docVar w:name="N_dog" w:val="   "/>
    <w:docVar w:name="N_prikaz" w:val="   "/>
    <w:docVar w:name="org_guid" w:val="34F512F85B6447FA9555650E67AB6976"/>
    <w:docVar w:name="org_id" w:val="2"/>
    <w:docVar w:name="org_name" w:val="     "/>
    <w:docVar w:name="pers_guids" w:val="F22253B227AE435A8E86434ECEE89F8B@025-890-352 64"/>
    <w:docVar w:name="pers_snils" w:val="F22253B227AE435A8E86434ECEE89F8B@025-890-352 64"/>
    <w:docVar w:name="podr_id" w:val="org_2"/>
    <w:docVar w:name="pred_dolg" w:val="Заместитель директора"/>
    <w:docVar w:name="pred_fio" w:val="Левина Наталья Васильевна"/>
    <w:docVar w:name="prikaz_sout" w:val="817"/>
    <w:docVar w:name="rbtd_adr" w:val="     "/>
    <w:docVar w:name="rbtd_name" w:val="Муниципальное предприятие г. Жуковского &quot;Теплоцентраль&quot;"/>
    <w:docVar w:name="sout_id" w:val="   "/>
    <w:docVar w:name="step_test" w:val="54"/>
    <w:docVar w:name="sv_docs" w:val="1"/>
  </w:docVars>
  <w:rsids>
    <w:rsidRoot w:val="00707ED4"/>
    <w:rsid w:val="0000729E"/>
    <w:rsid w:val="0002033E"/>
    <w:rsid w:val="00047096"/>
    <w:rsid w:val="000C5130"/>
    <w:rsid w:val="000D3760"/>
    <w:rsid w:val="000D49A5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40BED"/>
    <w:rsid w:val="00450E3E"/>
    <w:rsid w:val="004654AF"/>
    <w:rsid w:val="00493E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07ED4"/>
    <w:rsid w:val="00725C51"/>
    <w:rsid w:val="00820552"/>
    <w:rsid w:val="008F3E12"/>
    <w:rsid w:val="00936F48"/>
    <w:rsid w:val="009647F7"/>
    <w:rsid w:val="009A1326"/>
    <w:rsid w:val="009D6532"/>
    <w:rsid w:val="00A026A4"/>
    <w:rsid w:val="00AF1EDF"/>
    <w:rsid w:val="00AF327A"/>
    <w:rsid w:val="00B12F45"/>
    <w:rsid w:val="00B2089E"/>
    <w:rsid w:val="00B3448B"/>
    <w:rsid w:val="00B874F5"/>
    <w:rsid w:val="00BA560A"/>
    <w:rsid w:val="00BF5FA5"/>
    <w:rsid w:val="00C0355B"/>
    <w:rsid w:val="00C37B63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707E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07ED4"/>
    <w:rPr>
      <w:sz w:val="24"/>
    </w:rPr>
  </w:style>
  <w:style w:type="paragraph" w:styleId="ad">
    <w:name w:val="footer"/>
    <w:basedOn w:val="a"/>
    <w:link w:val="ae"/>
    <w:rsid w:val="00707E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07ED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707E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07ED4"/>
    <w:rPr>
      <w:sz w:val="24"/>
    </w:rPr>
  </w:style>
  <w:style w:type="paragraph" w:styleId="ad">
    <w:name w:val="footer"/>
    <w:basedOn w:val="a"/>
    <w:link w:val="ae"/>
    <w:rsid w:val="00707E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07ED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1</Pages>
  <Words>371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Microsoft Corporation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Николай</dc:creator>
  <cp:lastModifiedBy>Азаров Анатолий Николаевич</cp:lastModifiedBy>
  <cp:revision>3</cp:revision>
  <dcterms:created xsi:type="dcterms:W3CDTF">2026-03-03T08:41:00Z</dcterms:created>
  <dcterms:modified xsi:type="dcterms:W3CDTF">2026-03-03T09:04:00Z</dcterms:modified>
</cp:coreProperties>
</file>