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305CAF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305CAF" w:rsidRPr="00305CAF">
        <w:rPr>
          <w:rStyle w:val="a9"/>
        </w:rPr>
        <w:t xml:space="preserve"> Муниципальное предприятие г. Жуковского "Теплоцентраль"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</w:t>
            </w:r>
          </w:p>
        </w:tc>
        <w:tc>
          <w:tcPr>
            <w:tcW w:w="3686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399. Технический директор</w:t>
            </w:r>
          </w:p>
        </w:tc>
        <w:tc>
          <w:tcPr>
            <w:tcW w:w="3686" w:type="dxa"/>
            <w:vAlign w:val="center"/>
          </w:tcPr>
          <w:p w:rsidR="00305CAF" w:rsidRPr="00063DF1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400. Заместитель директора по производству (ВКХ)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401. Заместитель директора по экономике и финансам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402. Заместитель главного и</w:t>
            </w:r>
            <w:r>
              <w:t>н</w:t>
            </w:r>
            <w:r>
              <w:t>женера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403. Главный инженер (ВКХ)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404. Ведущий специалист по мобилизационной работе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>Правовое управление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405. Начальник правового управления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>Юридический отдел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406. Ведущий юрисконсульт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>Бухгалтерия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407. Заместитель главного бу</w:t>
            </w:r>
            <w:r>
              <w:t>х</w:t>
            </w:r>
            <w:r>
              <w:t>галтера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408. Ведущий бухгалтер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409. Ведущий бухгалтер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410. Ведущий бухгалтер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lastRenderedPageBreak/>
              <w:t>411. Старший бухгалтер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412. Старший бухгалтер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413. Бухгалтер 1 категории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>Финансовый отдел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414. Заместитель начальника финансового отдела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415. Заместитель начальника финансового отдела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416. Ведущий экономист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417. Ведущий экономист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418. Экономист 1 категории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419. Ведущий специалист дел</w:t>
            </w:r>
            <w:r>
              <w:t>о</w:t>
            </w:r>
            <w:r>
              <w:t>производства и архива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420. Специалист делопроизво</w:t>
            </w:r>
            <w:r>
              <w:t>д</w:t>
            </w:r>
            <w:r>
              <w:t>ства и архива сектора делопр</w:t>
            </w:r>
            <w:r>
              <w:t>о</w:t>
            </w:r>
            <w:r>
              <w:t>изводства и архива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>Отдел охраны труда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421. Специалист по охране тр</w:t>
            </w:r>
            <w:r>
              <w:t>у</w:t>
            </w:r>
            <w:r>
              <w:t>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>Отдел по управлению персон</w:t>
            </w:r>
            <w:r>
              <w:rPr>
                <w:i/>
              </w:rPr>
              <w:t>а</w:t>
            </w:r>
            <w:r>
              <w:rPr>
                <w:i/>
              </w:rPr>
              <w:t>лом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422. Ведущий специалист по кадрам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423А(423-1А; 423-2А). Ведущий специалист по кадрам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424. Специалист по кадрам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>Штаб гражданской обороны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425. Ведущий специалист по воинскому учету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Отдел информационной бе</w:t>
            </w:r>
            <w:r>
              <w:rPr>
                <w:i/>
              </w:rPr>
              <w:t>з</w:t>
            </w:r>
            <w:r>
              <w:rPr>
                <w:i/>
              </w:rPr>
              <w:t>опасности и информационно-технического обеспечения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426. Ведущий специалист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снабжения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427.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428.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>Отдел закупок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429. Заместитель начальника отдела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430. Ведущий специалист по закупкам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431. Специалист по закупкам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Контрольно-пропускной пункт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432. Сторож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433. Сторож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Единая аварийно-диспетчерская служба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434. Начальник службы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435. Заместитель начальника службы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Диспетчерская группа тепл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снабжения, водоснабжения, </w:t>
            </w:r>
            <w:proofErr w:type="spellStart"/>
            <w:r>
              <w:rPr>
                <w:b/>
                <w:i/>
              </w:rPr>
              <w:t>канализования</w:t>
            </w:r>
            <w:proofErr w:type="spellEnd"/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436. Старший диспетчер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437. Старший диспетчер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438. Диспетчер по теплоснабж</w:t>
            </w:r>
            <w:r>
              <w:t>е</w:t>
            </w:r>
            <w:r>
              <w:t>нию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439. Диспетчер по водоснабж</w:t>
            </w:r>
            <w:r>
              <w:t>е</w:t>
            </w:r>
            <w:r>
              <w:t xml:space="preserve">нию и </w:t>
            </w:r>
            <w:proofErr w:type="spellStart"/>
            <w:r>
              <w:t>канализованию</w:t>
            </w:r>
            <w:proofErr w:type="spellEnd"/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440А(440-1А; 440-2А). Диспе</w:t>
            </w:r>
            <w:r>
              <w:t>т</w:t>
            </w:r>
            <w:r>
              <w:t xml:space="preserve">чер по водоснабжению и </w:t>
            </w:r>
            <w:proofErr w:type="spellStart"/>
            <w:r>
              <w:t>кан</w:t>
            </w:r>
            <w:r>
              <w:t>а</w:t>
            </w:r>
            <w:r>
              <w:t>лизованию</w:t>
            </w:r>
            <w:proofErr w:type="spellEnd"/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 Управления сбыта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441. Начальник управления сб</w:t>
            </w:r>
            <w:r>
              <w:t>ы</w:t>
            </w:r>
            <w:r>
              <w:t>та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Расчетно-договорной</w:t>
            </w:r>
            <w:proofErr w:type="gramEnd"/>
            <w:r>
              <w:rPr>
                <w:b/>
                <w:i/>
              </w:rPr>
              <w:t xml:space="preserve"> отдел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442. Старший специалист ра</w:t>
            </w:r>
            <w:r>
              <w:t>с</w:t>
            </w:r>
            <w:r>
              <w:t>четно-договорного отдела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443. Старший специалист ра</w:t>
            </w:r>
            <w:r>
              <w:t>с</w:t>
            </w:r>
            <w:r>
              <w:t>четно-договорного отдела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инспекции и контроля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444. Контролёр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445. Контролёр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Расчетно-договорной</w:t>
            </w:r>
            <w:proofErr w:type="gramEnd"/>
            <w:r>
              <w:rPr>
                <w:b/>
                <w:i/>
              </w:rPr>
              <w:t xml:space="preserve"> отдел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446. Заместитель начальника расчетно-договорного отдела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447. Заместитель начальника расчетно-договорного отдела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448. Эксперт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Испытательная лаборатория питьевой воды и сточных вод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>140180, М.О., г. Жуковский, ра</w:t>
            </w:r>
            <w:r>
              <w:rPr>
                <w:i/>
              </w:rPr>
              <w:t>й</w:t>
            </w:r>
            <w:r>
              <w:rPr>
                <w:i/>
              </w:rPr>
              <w:t xml:space="preserve">он </w:t>
            </w:r>
            <w:proofErr w:type="spellStart"/>
            <w:r>
              <w:rPr>
                <w:i/>
              </w:rPr>
              <w:t>Наркомвод</w:t>
            </w:r>
            <w:proofErr w:type="spellEnd"/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449. Пробоотборщик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450. Заведующий лабораторией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451. Лаборант химического ан</w:t>
            </w:r>
            <w:r>
              <w:t>а</w:t>
            </w:r>
            <w:r>
              <w:t>лиза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452. Старший инженер-химик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охраны окружающей среды и экологической безопа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</w:rPr>
              <w:t>ности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453. Старший инженер по охране окружающей среды (старший эколог)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454. Старший инженер по охране окружающей среды (старший эколог)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455. Начальник отдела охраны окружающей среди и экологич</w:t>
            </w:r>
            <w:r>
              <w:t>е</w:t>
            </w:r>
            <w:r>
              <w:t>ской безопасности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456. Ведущий специалист по охране окружающей среды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технической эксплу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</w:rPr>
              <w:t>тации сетей водоснабжения и водоотведения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>140180, М.О., г. Жуковский, ул. Гагарина, дом 2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457. Заместитель начальника отдела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458. Заведующий складом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459. Начальник отдела ТЭ</w:t>
            </w:r>
            <w:r>
              <w:t>С</w:t>
            </w:r>
            <w:r>
              <w:t>ВСВО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по обеспечению эк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</w:rPr>
              <w:t>плуатации  главной канализ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</w:rPr>
              <w:t>ционной насосной станции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Кооперативная</w:t>
            </w:r>
            <w:proofErr w:type="gramEnd"/>
            <w:r>
              <w:rPr>
                <w:i/>
              </w:rPr>
              <w:t>, дом 3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460. Старший мастер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 xml:space="preserve">461. </w:t>
            </w:r>
            <w:proofErr w:type="spellStart"/>
            <w:r>
              <w:t>Электрогазосварщик</w:t>
            </w:r>
            <w:proofErr w:type="spellEnd"/>
            <w:r>
              <w:t xml:space="preserve"> 4 ра</w:t>
            </w:r>
            <w:r>
              <w:t>з</w:t>
            </w:r>
            <w:r>
              <w:t>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Pr="00063DF1" w:rsidRDefault="00305CAF" w:rsidP="00DB70BA">
            <w:pPr>
              <w:pStyle w:val="aa"/>
            </w:pPr>
            <w:r>
              <w:t>Уменьшение времени конта</w:t>
            </w:r>
            <w:r>
              <w:t>к</w:t>
            </w:r>
            <w:r>
              <w:t xml:space="preserve">та с вредными веществами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Default="00305CAF" w:rsidP="00305CA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 xml:space="preserve">462А(462-1А; 462-2А). </w:t>
            </w:r>
            <w:proofErr w:type="spellStart"/>
            <w:r>
              <w:t>Электр</w:t>
            </w:r>
            <w:r>
              <w:t>о</w:t>
            </w:r>
            <w:r>
              <w:t>газосварщик</w:t>
            </w:r>
            <w:proofErr w:type="spellEnd"/>
            <w:r>
              <w:t xml:space="preserve"> 4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>Уменьшение времени конта</w:t>
            </w:r>
            <w:r>
              <w:t>к</w:t>
            </w:r>
            <w:r>
              <w:t xml:space="preserve">та с вредными веществами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Default="00305CAF" w:rsidP="00305CA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463. Заместитель начальника участка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464. Слесарь-ремонтник 4 ра</w:t>
            </w:r>
            <w:r>
              <w:t>з</w:t>
            </w:r>
            <w:r>
              <w:t>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465А(465-1А; 465-2А; 465-3А; 465-4А; 465-5А; 465-6А). Сл</w:t>
            </w:r>
            <w:r>
              <w:t>е</w:t>
            </w:r>
            <w:r>
              <w:t>сарь-ремонтник 4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Default="00305CAF" w:rsidP="00305CA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466А(466-1А; 466-2А; 466-3А; 466-4А; 466-5А). Слесарь-ремонтник 4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Default="00305CAF" w:rsidP="00305CA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467. Машинист насосных уст</w:t>
            </w:r>
            <w:r>
              <w:t>а</w:t>
            </w:r>
            <w:r>
              <w:t>новок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Default="00305CAF" w:rsidP="00305CA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468А(468-1А; 468-2А; 468-3А). Машинист насосных установок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Default="00305CAF" w:rsidP="00305CA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469. Начальник участка ОЭГ КНС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Производственно-техническое управление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470. Начальник производстве</w:t>
            </w:r>
            <w:r>
              <w:t>н</w:t>
            </w:r>
            <w:r>
              <w:t>но-технического отдела (ВКХ)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471. Заместитель начальника производственно-технического отдела (ВКХ)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472. Старший специалист пр</w:t>
            </w:r>
            <w:r>
              <w:t>о</w:t>
            </w:r>
            <w:r>
              <w:t>изводственно-технического о</w:t>
            </w:r>
            <w:r>
              <w:t>т</w:t>
            </w:r>
            <w:r>
              <w:t>дела (ВКХ)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Производственно-технический отдел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473. Инженер (ВКХ)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474. Инженер (ВКХ)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капитального стро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тельства и технологического присоединения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475. Старший инженер-проектировщик (ВКХ)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476. Старший инженер-сметчик (ВКХ)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477. Старший инженер-сметчик (ВКХ)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478. Техник-проектировщик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479. Техник-проектировщик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по обеспечению эк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</w:rPr>
              <w:t>плуатации городских очис</w:t>
            </w:r>
            <w:r>
              <w:rPr>
                <w:b/>
                <w:i/>
              </w:rPr>
              <w:t>т</w:t>
            </w:r>
            <w:r>
              <w:rPr>
                <w:b/>
                <w:i/>
              </w:rPr>
              <w:t>ных сооружений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>140180, М.О., г. Жуковский, ра</w:t>
            </w:r>
            <w:r>
              <w:rPr>
                <w:i/>
              </w:rPr>
              <w:t>й</w:t>
            </w:r>
            <w:r>
              <w:rPr>
                <w:i/>
              </w:rPr>
              <w:t xml:space="preserve">он </w:t>
            </w:r>
            <w:proofErr w:type="spellStart"/>
            <w:r>
              <w:rPr>
                <w:i/>
              </w:rPr>
              <w:t>Наркомвод</w:t>
            </w:r>
            <w:proofErr w:type="spellEnd"/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 xml:space="preserve">480. </w:t>
            </w:r>
            <w:proofErr w:type="spellStart"/>
            <w:r>
              <w:t>Электрогазосварщик</w:t>
            </w:r>
            <w:proofErr w:type="spellEnd"/>
            <w:r>
              <w:t xml:space="preserve"> 4 ра</w:t>
            </w:r>
            <w:r>
              <w:t>з</w:t>
            </w:r>
            <w:r>
              <w:t>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>Уменьшение времени конта</w:t>
            </w:r>
            <w:r>
              <w:t>к</w:t>
            </w:r>
            <w:r>
              <w:t xml:space="preserve">та с вредными веществами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Default="00305CAF" w:rsidP="00305CA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481. Заместитель начальника участка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482. Оператор на решетках, пе</w:t>
            </w:r>
            <w:r>
              <w:t>с</w:t>
            </w:r>
            <w:r>
              <w:t>коловках и жироловках 2 разр</w:t>
            </w:r>
            <w:r>
              <w:t>я</w:t>
            </w:r>
            <w:r>
              <w:t>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Default="00305CAF" w:rsidP="00305CA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483. Оператор на решетках, пе</w:t>
            </w:r>
            <w:r>
              <w:t>с</w:t>
            </w:r>
            <w:r>
              <w:t>коловках и жироловках 2 разр</w:t>
            </w:r>
            <w:r>
              <w:t>я</w:t>
            </w:r>
            <w:r>
              <w:t>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Default="00305CAF" w:rsidP="00305CA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484. Ведущий инженер-технолог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485. Старший механик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486. Старший механик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487. Мастер смены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488. Слесарь-ремонтник 4 ра</w:t>
            </w:r>
            <w:r>
              <w:t>з</w:t>
            </w:r>
            <w:r>
              <w:t>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Default="00305CAF" w:rsidP="00305CA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489. Слесарь-ремонтник 4 ра</w:t>
            </w:r>
            <w:r>
              <w:t>з</w:t>
            </w:r>
            <w:r>
              <w:t>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Default="00305CAF" w:rsidP="00305CA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490. Слесарь-ремонтник 4 ра</w:t>
            </w:r>
            <w:r>
              <w:t>з</w:t>
            </w:r>
            <w:r>
              <w:t>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Default="00305CAF" w:rsidP="00305CA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491. Машинист насосных уст</w:t>
            </w:r>
            <w:r>
              <w:t>а</w:t>
            </w:r>
            <w:r>
              <w:t>новок 2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Default="00305CAF" w:rsidP="00305CA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492. Машинист компрессорных установок 2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Default="00305CAF" w:rsidP="00305CA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 xml:space="preserve">493. Оператор отстойников и </w:t>
            </w:r>
            <w:proofErr w:type="spellStart"/>
            <w:r>
              <w:t>аэротенков</w:t>
            </w:r>
            <w:proofErr w:type="spellEnd"/>
            <w:r>
              <w:t xml:space="preserve"> 2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Default="00305CAF" w:rsidP="00305CA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 xml:space="preserve">494. Оператор отстойников и </w:t>
            </w:r>
            <w:proofErr w:type="spellStart"/>
            <w:r>
              <w:t>аэротенков</w:t>
            </w:r>
            <w:proofErr w:type="spellEnd"/>
            <w:r>
              <w:t xml:space="preserve"> 2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Default="00305CAF" w:rsidP="00305CA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 xml:space="preserve">495. Оператор отстойников и </w:t>
            </w:r>
            <w:proofErr w:type="spellStart"/>
            <w:r>
              <w:t>аэротенков</w:t>
            </w:r>
            <w:proofErr w:type="spellEnd"/>
            <w:r>
              <w:t xml:space="preserve"> 2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Default="00305CAF" w:rsidP="00305CA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496. Оператор на установках по обезвоживанию осадка 2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Default="00305CAF" w:rsidP="00305CA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497. Оператор на установках по обезвоживанию осадка 2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Default="00305CAF" w:rsidP="00305CA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498. Начальник участка ОЭГ ОС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по обеспечению эк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</w:rPr>
              <w:t>плуатации объектов вод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снабжения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>140180, М.О., г. Жуковский, ул. Калугина, дом 4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 xml:space="preserve">499. </w:t>
            </w:r>
            <w:proofErr w:type="spellStart"/>
            <w:r>
              <w:t>Электрогазосварщик</w:t>
            </w:r>
            <w:proofErr w:type="spellEnd"/>
            <w:r>
              <w:t xml:space="preserve"> 4 ра</w:t>
            </w:r>
            <w:r>
              <w:t>з</w:t>
            </w:r>
            <w:r>
              <w:t>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>Уменьшение времени конта</w:t>
            </w:r>
            <w:r>
              <w:t>к</w:t>
            </w:r>
            <w:r>
              <w:t xml:space="preserve">та с вредными веществами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Default="00305CAF" w:rsidP="00305CA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 xml:space="preserve">500А(500-1А; 500-2А). </w:t>
            </w:r>
            <w:proofErr w:type="spellStart"/>
            <w:r>
              <w:t>Электр</w:t>
            </w:r>
            <w:r>
              <w:t>о</w:t>
            </w:r>
            <w:r>
              <w:t>газосварщик</w:t>
            </w:r>
            <w:proofErr w:type="spellEnd"/>
            <w:r>
              <w:t xml:space="preserve"> 4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>Уменьшение времени конта</w:t>
            </w:r>
            <w:r>
              <w:t>к</w:t>
            </w:r>
            <w:r>
              <w:t xml:space="preserve">та с вредными веществами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Default="00305CAF" w:rsidP="00305CA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501. Слесарь-ремонтник 3 ра</w:t>
            </w:r>
            <w:r>
              <w:t>з</w:t>
            </w:r>
            <w:r>
              <w:t>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502. Старший мастер смены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503. Оператор водозаборных сооружений 2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504. Оператор водозаборных сооружений 2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505. Оператор водозаборных сооружений 2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506. Заместитель начальника участка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507. Слесарь-ремонтник 3 ра</w:t>
            </w:r>
            <w:r>
              <w:t>з</w:t>
            </w:r>
            <w:r>
              <w:t>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508. Слесарь-ремонтник 3 ра</w:t>
            </w:r>
            <w:r>
              <w:t>з</w:t>
            </w:r>
            <w:r>
              <w:t>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509. Старший мастер смены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510. Оператор водозаборных сооружений 2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511. Оператор водозаборных сооружений 2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512. Оператор водозаборных сооружений 2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</w:t>
            </w:r>
            <w:proofErr w:type="spellStart"/>
            <w:r>
              <w:rPr>
                <w:i/>
              </w:rPr>
              <w:t>г</w:t>
            </w:r>
            <w:proofErr w:type="gramStart"/>
            <w:r>
              <w:rPr>
                <w:i/>
              </w:rPr>
              <w:t>.Ж</w:t>
            </w:r>
            <w:proofErr w:type="gramEnd"/>
            <w:r>
              <w:rPr>
                <w:i/>
              </w:rPr>
              <w:t>уковский</w:t>
            </w:r>
            <w:proofErr w:type="spellEnd"/>
            <w:r>
              <w:rPr>
                <w:i/>
              </w:rPr>
              <w:t>, ул. Гагарина, д. 70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513. Слесарь-ремонтник 3 ра</w:t>
            </w:r>
            <w:r>
              <w:t>з</w:t>
            </w:r>
            <w:r>
              <w:t>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514. Слесарь-ремонтник 3 ра</w:t>
            </w:r>
            <w:r>
              <w:t>з</w:t>
            </w:r>
            <w:r>
              <w:t>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515. Старший мастер смены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516. Оператор водозаборных сооружений 2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517. Оператор водозаборных сооружений 2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518. Оператор водозаборных сооружений 2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>140180, М.О., г. Жуковский, ул. Гагарина, д. 64, корпус 6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519. Слесарь-ремонтник 3 ра</w:t>
            </w:r>
            <w:r>
              <w:t>з</w:t>
            </w:r>
            <w:r>
              <w:t>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520. Старший мастер смены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521. Оператор водозаборных сооружений 2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522. Оператор водозаборных сооружений 2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523. Оператор водозаборных сооружений 2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524. Начальник участка ОЭ ОВС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по обеспечению эк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</w:rPr>
              <w:t>плуатации сетей водоотвед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ния поверхностных сточных вод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525. Заместитель начальника участка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526. Слесарь-ремонтник 3 ра</w:t>
            </w:r>
            <w:r>
              <w:t>з</w:t>
            </w:r>
            <w:r>
              <w:t>ряда (лив.)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527. Слесарь-ремонтник 3 ра</w:t>
            </w:r>
            <w:r>
              <w:t>з</w:t>
            </w:r>
            <w:r>
              <w:t>ряда (лив.)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528. Машинист насосных уст</w:t>
            </w:r>
            <w:r>
              <w:t>а</w:t>
            </w:r>
            <w:r>
              <w:t>новок 2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529. Машинист насосных уст</w:t>
            </w:r>
            <w:r>
              <w:t>а</w:t>
            </w:r>
            <w:r>
              <w:t>новок 2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530. Машинист насосных уст</w:t>
            </w:r>
            <w:r>
              <w:t>а</w:t>
            </w:r>
            <w:r>
              <w:t>новок 2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531А(531-1А; 531-2А; 531-3А; 531-4А). Рабочий на сетях вод</w:t>
            </w:r>
            <w:r>
              <w:t>о</w:t>
            </w:r>
            <w:r>
              <w:t>отведения поверхностных сто</w:t>
            </w:r>
            <w:r>
              <w:t>ч</w:t>
            </w:r>
            <w:r>
              <w:t>ных вод 3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532А(532-1А; 532-2А; 532-3А). Рабочий на сетях водоотведения поверхностных сточных вод 3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533. Начальник участка ОУЭСВППСВ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по обслуживанию и ремонту электрооборудования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534. Старший мастер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535. Заместитель начальника участка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536. Старший мастер по ко</w:t>
            </w:r>
            <w:r>
              <w:t>н</w:t>
            </w:r>
            <w:r>
              <w:t>трольно-измерительным приб</w:t>
            </w:r>
            <w:r>
              <w:t>о</w:t>
            </w:r>
            <w:r>
              <w:t>рам и автоматике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537А(537-1А; 537-2А; 537-3А; 537-4А; 537-5А; 537-6А). Эле</w:t>
            </w:r>
            <w:r>
              <w:t>к</w:t>
            </w:r>
            <w:r>
              <w:t>тромонтер по ремонту и обсл</w:t>
            </w:r>
            <w:r>
              <w:t>у</w:t>
            </w:r>
            <w:r>
              <w:t>живанию электрооборудования 3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538А(538-1А; 538-2А; 538-3А; 538-4А; 538-5А). Электромонтер по ремонту и обслуживанию электрооборудования 3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539. Электромонтер по ремонту и обслуживанию электрообор</w:t>
            </w:r>
            <w:r>
              <w:t>у</w:t>
            </w:r>
            <w:r>
              <w:t>дования 3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540. Электромонтер по ремонту и обслуживанию электрообор</w:t>
            </w:r>
            <w:r>
              <w:t>у</w:t>
            </w:r>
            <w:r>
              <w:t>дования 4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541. Слесарь по контрольно-измерительным приборам и а</w:t>
            </w:r>
            <w:r>
              <w:t>в</w:t>
            </w:r>
            <w:r>
              <w:t>томатике 3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542. Дежурный электромонтер по ремонту и обслуживанию электрооборудования 4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543. Дежурный электромонтер по ремонту и обслуживанию электрооборудования 4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544. Начальник участка ОРЭ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по благоустройству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545. Начальник отдела благ</w:t>
            </w:r>
            <w:r>
              <w:t>о</w:t>
            </w:r>
            <w:r>
              <w:t>устройства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546. Слесарь-сантехник 3 разр</w:t>
            </w:r>
            <w:r>
              <w:t>я</w:t>
            </w:r>
            <w:r>
              <w:t>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547А(547-1А; 547-2А; 547-3А). Уборщик производственных помещений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548А(548-1А; 548-2А). Уборщик производственных помещений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Транспортный цех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rPr>
                <w:i/>
              </w:rPr>
            </w:pPr>
            <w:r>
              <w:rPr>
                <w:i/>
              </w:rPr>
              <w:t xml:space="preserve">140180, М.О., г. Жуковский, ул. </w:t>
            </w:r>
            <w:proofErr w:type="gramStart"/>
            <w:r>
              <w:rPr>
                <w:i/>
              </w:rPr>
              <w:t>Энергетическая</w:t>
            </w:r>
            <w:proofErr w:type="gramEnd"/>
            <w:r>
              <w:rPr>
                <w:i/>
              </w:rPr>
              <w:t>, д. 17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549. Главный механик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550. Тракторист 4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551. Тракторист 4 разряда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552. Водитель автомобиля 3 ра</w:t>
            </w:r>
            <w:r>
              <w:t>з</w:t>
            </w:r>
            <w:r>
              <w:t>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553. Водитель автомобиля 3 ра</w:t>
            </w:r>
            <w:r>
              <w:t>з</w:t>
            </w:r>
            <w:r>
              <w:t>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554. Водитель автомобиля 3 ра</w:t>
            </w:r>
            <w:r>
              <w:t>з</w:t>
            </w:r>
            <w:r>
              <w:t>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555. Водитель автомобиля 3 ра</w:t>
            </w:r>
            <w:r>
              <w:t>з</w:t>
            </w:r>
            <w:r>
              <w:t>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556. Водитель автомобиля 3 ра</w:t>
            </w:r>
            <w:r>
              <w:t>з</w:t>
            </w:r>
            <w:r>
              <w:t>ряда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  <w:tr w:rsidR="00305CAF" w:rsidRPr="00AF49A3" w:rsidTr="008B4051">
        <w:trPr>
          <w:jc w:val="center"/>
        </w:trPr>
        <w:tc>
          <w:tcPr>
            <w:tcW w:w="3049" w:type="dxa"/>
            <w:vAlign w:val="center"/>
          </w:tcPr>
          <w:p w:rsidR="00305CAF" w:rsidRPr="00305CAF" w:rsidRDefault="00305CAF" w:rsidP="00305CAF">
            <w:pPr>
              <w:pStyle w:val="aa"/>
              <w:jc w:val="left"/>
            </w:pPr>
            <w:r>
              <w:t>557. Диспетчер</w:t>
            </w:r>
          </w:p>
        </w:tc>
        <w:tc>
          <w:tcPr>
            <w:tcW w:w="3686" w:type="dxa"/>
            <w:vAlign w:val="center"/>
          </w:tcPr>
          <w:p w:rsidR="00305CAF" w:rsidRDefault="00305C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05CAF" w:rsidRDefault="00305CA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5CAF" w:rsidRPr="00063DF1" w:rsidRDefault="00305CAF" w:rsidP="00DB70BA">
            <w:pPr>
              <w:pStyle w:val="aa"/>
            </w:pPr>
          </w:p>
        </w:tc>
      </w:tr>
    </w:tbl>
    <w:p w:rsidR="00DB70BA" w:rsidRDefault="00DB70BA" w:rsidP="00DB70BA"/>
    <w:p w:rsidR="00DB70BA" w:rsidRPr="00305CAF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</w:instrText>
      </w:r>
      <w:r w:rsidR="00FD5E7D" w:rsidRPr="00305CAF">
        <w:rPr>
          <w:rStyle w:val="a9"/>
        </w:rPr>
        <w:instrText>_</w:instrText>
      </w:r>
      <w:r w:rsidR="00FD5E7D">
        <w:rPr>
          <w:rStyle w:val="a9"/>
          <w:lang w:val="en-US"/>
        </w:rPr>
        <w:instrText>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305CAF">
        <w:rPr>
          <w:rStyle w:val="a9"/>
        </w:rPr>
        <w:t>05.12.2025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Pr="00305CAF" w:rsidRDefault="0065289A" w:rsidP="009A1326">
      <w:pPr>
        <w:rPr>
          <w:sz w:val="18"/>
          <w:szCs w:val="18"/>
        </w:rPr>
      </w:pPr>
    </w:p>
    <w:p w:rsidR="001B06AD" w:rsidRDefault="001B06AD" w:rsidP="001B06AD">
      <w:pPr>
        <w:rPr>
          <w:lang w:val="en-US"/>
        </w:rPr>
      </w:pPr>
      <w:bookmarkStart w:id="1" w:name="_GoBack"/>
      <w:bookmarkEnd w:id="1"/>
    </w:p>
    <w:sectPr w:rsidR="001B06AD" w:rsidSect="00305CAF">
      <w:pgSz w:w="16838" w:h="11906" w:orient="landscape"/>
      <w:pgMar w:top="89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CAF" w:rsidRDefault="00305CAF" w:rsidP="00305CAF">
      <w:r>
        <w:separator/>
      </w:r>
    </w:p>
  </w:endnote>
  <w:endnote w:type="continuationSeparator" w:id="0">
    <w:p w:rsidR="00305CAF" w:rsidRDefault="00305CAF" w:rsidP="0030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CAF" w:rsidRDefault="00305CAF" w:rsidP="00305CAF">
      <w:r>
        <w:separator/>
      </w:r>
    </w:p>
  </w:footnote>
  <w:footnote w:type="continuationSeparator" w:id="0">
    <w:p w:rsidR="00305CAF" w:rsidRDefault="00305CAF" w:rsidP="00305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09559, г. Москва, ул. Цимлянская, д. 28, оф. 214;115088, РОССИЯ, город Москва, ул. Угрешская, дом 31, корп. 1, комн. 46; 115088, РОССИЯ, город Москва, ул. Шарикоподшипниковская, дом 11, стр.7, пом. 433"/>
    <w:docVar w:name="att_org_dop" w:val="Общество с ограниченной ответственностью &quot;ПКТИ ПРОМСТРОЙЭКСПЕРТ&quot;_x000d__x000a_Регистрационный номер 235 от 16.03.2016 г._x000d__x000a_Юридический адрес: 109559, РОССИЯ, город Москва, ул. Цимлянская, дом 28, офис 214;_x000d__x000a_Испытательная лаборатория Общества с ограниченной ответственностью «ПКТИ ПРОМСТРОЙЭКСПЕРТ»_x000d__x000a_Адрес места осуществления деятельности: 115088, РОССИЯ, город Москва, ул. Угрешская, дом 31, корп. 1, комн. 46; _x000d__x000a_тел.: 8(495)640-59-20; pkti2010@mail.ru"/>
    <w:docVar w:name="att_org_email" w:val="pkti2010@mail.ru"/>
    <w:docVar w:name="att_org_name" w:val="Общество с ограниченной ответственностью &quot;ПКТИ ПРОМСТРОЙЭКСПЕРТ&quot;"/>
    <w:docVar w:name="att_org_reg_date" w:val="16.03.2016"/>
    <w:docVar w:name="att_org_reg_num" w:val="235"/>
    <w:docVar w:name="boss_fio" w:val="Морозов Валерий Геннадиевич"/>
    <w:docVar w:name="ceh_info" w:val=" Муниципальное предприятие г. Жуковского &quot;Теплоцентраль&quot; "/>
    <w:docVar w:name="doc_type" w:val="6"/>
    <w:docVar w:name="fill_date" w:val="05.12.2025"/>
    <w:docVar w:name="org_guid" w:val="8A0DF4202413488B8DCF5CD4F9B12E16"/>
    <w:docVar w:name="org_id" w:val="1"/>
    <w:docVar w:name="org_name" w:val="     "/>
    <w:docVar w:name="pers_guids" w:val="F22253B227AE435A8E86434ECEE89F8B@025-890-352 64"/>
    <w:docVar w:name="pers_snils" w:val="F22253B227AE435A8E86434ECEE89F8B@025-890-352 64"/>
    <w:docVar w:name="podr_id" w:val="org_1"/>
    <w:docVar w:name="pred_dolg" w:val="Заместитель директора"/>
    <w:docVar w:name="pred_fio" w:val="Левина Наталья Васильевна"/>
    <w:docVar w:name="prikaz_sout" w:val="817"/>
    <w:docVar w:name="rbtd_adr" w:val="     "/>
    <w:docVar w:name="rbtd_name" w:val="Муниципальное предприятие г. Жуковского &quot;Теплоцентраль&quot;"/>
    <w:docVar w:name="sv_docs" w:val="1"/>
  </w:docVars>
  <w:rsids>
    <w:rsidRoot w:val="00305CAF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05CAF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7A578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A933B9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05CA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05CAF"/>
    <w:rPr>
      <w:sz w:val="24"/>
    </w:rPr>
  </w:style>
  <w:style w:type="paragraph" w:styleId="ad">
    <w:name w:val="footer"/>
    <w:basedOn w:val="a"/>
    <w:link w:val="ae"/>
    <w:rsid w:val="00305CA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05CA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05CA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05CAF"/>
    <w:rPr>
      <w:sz w:val="24"/>
    </w:rPr>
  </w:style>
  <w:style w:type="paragraph" w:styleId="ad">
    <w:name w:val="footer"/>
    <w:basedOn w:val="a"/>
    <w:link w:val="ae"/>
    <w:rsid w:val="00305CA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05CA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13</Pages>
  <Words>2669</Words>
  <Characters>20150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Microsoft Corporation</Company>
  <LinksUpToDate>false</LinksUpToDate>
  <CharactersWithSpaces>22774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Николай</dc:creator>
  <cp:lastModifiedBy>Азаров Анатолий Николаевич</cp:lastModifiedBy>
  <cp:revision>3</cp:revision>
  <dcterms:created xsi:type="dcterms:W3CDTF">2026-03-03T08:43:00Z</dcterms:created>
  <dcterms:modified xsi:type="dcterms:W3CDTF">2026-03-03T09:05:00Z</dcterms:modified>
</cp:coreProperties>
</file>